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7D" w:rsidRDefault="00D8577D" w:rsidP="00A33714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ГКОУ  «Буденовская ООШ Ахвахского района»</w:t>
      </w:r>
    </w:p>
    <w:p w:rsidR="00D8577D" w:rsidRDefault="00D8577D">
      <w:pPr>
        <w:rPr>
          <w:b/>
          <w:sz w:val="28"/>
          <w:szCs w:val="28"/>
        </w:rPr>
      </w:pPr>
    </w:p>
    <w:p w:rsidR="00D8577D" w:rsidRDefault="00D8577D">
      <w:pPr>
        <w:rPr>
          <w:b/>
          <w:sz w:val="28"/>
          <w:szCs w:val="28"/>
        </w:rPr>
      </w:pPr>
      <w:r w:rsidRPr="008B585B">
        <w:rPr>
          <w:b/>
          <w:sz w:val="28"/>
          <w:szCs w:val="28"/>
        </w:rPr>
        <w:t>Аннотация к рабочей программе по физкультуре 5-9 класс ФГОС</w:t>
      </w:r>
    </w:p>
    <w:p w:rsidR="00D8577D" w:rsidRPr="00A33714" w:rsidRDefault="00D8577D">
      <w:r w:rsidRPr="008B585B">
        <w:rPr>
          <w:b/>
          <w:sz w:val="28"/>
          <w:szCs w:val="28"/>
        </w:rPr>
        <w:t xml:space="preserve">   </w:t>
      </w:r>
      <w:r>
        <w:t xml:space="preserve"> </w:t>
      </w:r>
      <w:r w:rsidRPr="008B585B">
        <w:rPr>
          <w:sz w:val="24"/>
          <w:szCs w:val="24"/>
        </w:rPr>
        <w:t>Рабочая программа по учебному курсу «Физическая культура»</w:t>
      </w:r>
      <w:r>
        <w:rPr>
          <w:sz w:val="24"/>
          <w:szCs w:val="24"/>
        </w:rPr>
        <w:t xml:space="preserve"> ГКОУ «Буденовской ООШ Ахвахского района»</w:t>
      </w:r>
      <w:r w:rsidRPr="008B585B">
        <w:rPr>
          <w:sz w:val="24"/>
          <w:szCs w:val="24"/>
        </w:rPr>
        <w:t xml:space="preserve"> для 5-9 классов разработана в соответствии: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B585B">
        <w:rPr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2012);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- с рекомендациями Примерной программы по физической культуре (Примерная программа по физической культуре. 5-9классы. - М.: Просвещение, 2012 год);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- с авторской программой «Комплексная программа физического воспитания учащихся 5-9 классов» (В. И. Лях, А. А. Зданевич. - М.: Просвещение, 2012) и обеспечена учебником для общеобразовательных учреждений «Физическая культура. 5—9 классы» (М.: Просвещение).2014.   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Целью предмета «Физическая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 Учебный предмет «Физическая культура» в основной школе строится так, чтобы были решены следующие задачи: 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Укрепление здоровья, развитие основных физических качеств и повышение функциональных возможностей организма;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</w:t>
      </w: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Освоение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D8577D" w:rsidRDefault="00D8577D" w:rsidP="00B0392A">
      <w:pPr>
        <w:jc w:val="center"/>
        <w:rPr>
          <w:b/>
          <w:sz w:val="24"/>
          <w:szCs w:val="24"/>
        </w:rPr>
      </w:pPr>
    </w:p>
    <w:p w:rsidR="00D8577D" w:rsidRDefault="00D8577D" w:rsidP="00B0392A">
      <w:pPr>
        <w:jc w:val="center"/>
        <w:rPr>
          <w:b/>
          <w:sz w:val="24"/>
          <w:szCs w:val="24"/>
        </w:rPr>
      </w:pPr>
    </w:p>
    <w:p w:rsidR="00D8577D" w:rsidRPr="008B585B" w:rsidRDefault="00D8577D" w:rsidP="00B0392A">
      <w:pPr>
        <w:jc w:val="center"/>
        <w:rPr>
          <w:b/>
          <w:sz w:val="24"/>
          <w:szCs w:val="24"/>
        </w:rPr>
      </w:pPr>
      <w:r w:rsidRPr="008B585B">
        <w:rPr>
          <w:b/>
          <w:sz w:val="24"/>
          <w:szCs w:val="24"/>
        </w:rPr>
        <w:t>ОБЩАЯ ХАРАКТЕРИСТИКА УЧЕБНОГО КУРСА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Понятийная база и содержание курса основаны на положениях нормативно-правовых актов Российской Федерации, в том числе: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</w:t>
      </w: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</w:t>
      </w: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Концепции духовно-нравственного развития и воспитания личности гражданина;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</w:t>
      </w: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Закона «Об образовании»;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</w:t>
      </w: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Федерального закона «О физической культуре и спорте»;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</w:t>
      </w: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8B585B">
          <w:rPr>
            <w:sz w:val="24"/>
            <w:szCs w:val="24"/>
          </w:rPr>
          <w:t>2020 г</w:t>
        </w:r>
      </w:smartTag>
      <w:r w:rsidRPr="008B585B">
        <w:rPr>
          <w:sz w:val="24"/>
          <w:szCs w:val="24"/>
        </w:rPr>
        <w:t xml:space="preserve">.; 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примерной программы основного общего образования;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</w:t>
      </w:r>
      <w:r w:rsidRPr="008B585B">
        <w:rPr>
          <w:sz w:val="24"/>
          <w:szCs w:val="24"/>
        </w:rPr>
        <w:sym w:font="Symbol" w:char="F0B7"/>
      </w:r>
      <w:r w:rsidRPr="008B585B">
        <w:rPr>
          <w:sz w:val="24"/>
          <w:szCs w:val="24"/>
        </w:rPr>
        <w:t xml:space="preserve"> приказа Минобрнауки от 30 августа </w:t>
      </w:r>
      <w:smartTag w:uri="urn:schemas-microsoft-com:office:smarttags" w:element="metricconverter">
        <w:smartTagPr>
          <w:attr w:name="ProductID" w:val="2010 г"/>
        </w:smartTagPr>
        <w:r w:rsidRPr="008B585B">
          <w:rPr>
            <w:sz w:val="24"/>
            <w:szCs w:val="24"/>
          </w:rPr>
          <w:t>2010 г</w:t>
        </w:r>
      </w:smartTag>
      <w:r w:rsidRPr="008B585B">
        <w:rPr>
          <w:sz w:val="24"/>
          <w:szCs w:val="24"/>
        </w:rPr>
        <w:t xml:space="preserve">. № 889. </w:t>
      </w:r>
    </w:p>
    <w:p w:rsidR="00D8577D" w:rsidRPr="008B585B" w:rsidRDefault="00D8577D" w:rsidP="008B585B">
      <w:pPr>
        <w:jc w:val="center"/>
        <w:rPr>
          <w:b/>
          <w:sz w:val="24"/>
          <w:szCs w:val="24"/>
        </w:rPr>
      </w:pPr>
      <w:r w:rsidRPr="008B585B">
        <w:rPr>
          <w:b/>
          <w:sz w:val="24"/>
          <w:szCs w:val="24"/>
        </w:rPr>
        <w:t>МЕСТО УЧЕБНОГО КУРСА В УЧЕБНОМ ПЛАНЕ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>Курс «Физическая культура» изучается с 5 по 9 класс из расчёта 3 ч в неделю: в 5 классе — 102 ч, в 6 классе — 102 ч, в 7 классе — 102 ч, в 8 классе — 102 ч, в 9 классе — 102 ч. Рабочая программа рассчитана на 510 ч на пять лет обучения (по 3 ч в неделю).</w:t>
      </w:r>
    </w:p>
    <w:p w:rsidR="00D8577D" w:rsidRPr="008B585B" w:rsidRDefault="00D8577D" w:rsidP="008B585B">
      <w:pPr>
        <w:jc w:val="center"/>
        <w:rPr>
          <w:b/>
          <w:sz w:val="24"/>
          <w:szCs w:val="24"/>
        </w:rPr>
      </w:pPr>
      <w:r w:rsidRPr="008B585B">
        <w:rPr>
          <w:b/>
          <w:sz w:val="24"/>
          <w:szCs w:val="24"/>
        </w:rPr>
        <w:t>Ценностные ориентиры содержания учебного предмета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Базовым результатом образования в области физической культуры в основной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 Универсальными компетенциями учащихся образования по физической культуре являются: 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— умения организовывать собственную деятельность, выбирать и использовать средства для достижения её цели; 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D8577D" w:rsidRDefault="00D8577D" w:rsidP="008B585B">
      <w:pPr>
        <w:jc w:val="center"/>
        <w:rPr>
          <w:sz w:val="24"/>
          <w:szCs w:val="24"/>
        </w:rPr>
      </w:pPr>
      <w:r w:rsidRPr="008B585B">
        <w:rPr>
          <w:sz w:val="24"/>
          <w:szCs w:val="24"/>
        </w:rPr>
        <w:t xml:space="preserve">— умение доносить информацию в доступной, эмоционально-яркой форме в процессе общения и взаимодействия со сверстниками и взрослыми людьми.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(процессуально- мотивационный компонент деятельности). </w:t>
      </w:r>
    </w:p>
    <w:p w:rsidR="00D8577D" w:rsidRPr="008B585B" w:rsidRDefault="00D8577D" w:rsidP="008B585B">
      <w:pPr>
        <w:jc w:val="center"/>
        <w:rPr>
          <w:b/>
          <w:sz w:val="24"/>
          <w:szCs w:val="24"/>
        </w:rPr>
      </w:pPr>
      <w:r w:rsidRPr="008B585B">
        <w:rPr>
          <w:b/>
          <w:sz w:val="24"/>
          <w:szCs w:val="24"/>
        </w:rPr>
        <w:t>ЛИЧНОСТНЫЕ, МЕТАПРЕДМЕТНЫЕ И ПРЕДМЕТНЫЕ РЕЗУЛЬТАТЫ ОСВОЕНИЯ УЧЕБНОГО КУРСА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 </w:t>
      </w:r>
    </w:p>
    <w:p w:rsidR="00D8577D" w:rsidRPr="008B585B" w:rsidRDefault="00D8577D" w:rsidP="008B585B">
      <w:pPr>
        <w:jc w:val="center"/>
        <w:rPr>
          <w:sz w:val="28"/>
          <w:szCs w:val="28"/>
        </w:rPr>
      </w:pPr>
      <w:r w:rsidRPr="008B585B">
        <w:rPr>
          <w:sz w:val="28"/>
          <w:szCs w:val="28"/>
        </w:rPr>
        <w:t>Личностные результаты</w:t>
      </w:r>
    </w:p>
    <w:p w:rsidR="00D8577D" w:rsidRPr="008B585B" w:rsidRDefault="00D8577D">
      <w:pPr>
        <w:rPr>
          <w:sz w:val="24"/>
          <w:szCs w:val="24"/>
        </w:rPr>
      </w:pPr>
      <w:r w:rsidRPr="008B585B">
        <w:rPr>
          <w:sz w:val="24"/>
          <w:szCs w:val="24"/>
        </w:rPr>
        <w:t xml:space="preserve"> 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                                                                                                                                                                                               • знание истории физической культуры своего народа, своего края как части наследия народов России и человечества;                                                                                                                                                      • усвоение гуманистических, демократических и традиционных ценностей многонационального российского общества;                                                                                                                                                                 • воспитание чувства ответственности и долга перед Родиной;                                                                                                    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                                                                                                                                              • формирование целостного мировоззрения, соответствующего современному уровню развития науки и общественнойпрактики, учитывающего социальное, культурное, языковое, духовное многообразие современного мира;                                                                                                                         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8B585B">
        <w:rPr>
          <w:sz w:val="24"/>
          <w:szCs w:val="24"/>
        </w:rPr>
        <w:t xml:space="preserve"> • готовности и способности вести диалог с другими людьми и достигать в нём взаимопонимания;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8B585B">
        <w:rPr>
          <w:sz w:val="24"/>
          <w:szCs w:val="24"/>
        </w:rPr>
        <w:t xml:space="preserve"> • освоение социальных норм, правил поведения, ролей и форм социальной жизни в группах и сообществах, включая взрослые и социальные сообщества;                                                                                      •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                                                                                                                                                                                     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                                                                            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                             •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  <w:r>
        <w:rPr>
          <w:sz w:val="24"/>
          <w:szCs w:val="24"/>
        </w:rPr>
        <w:t xml:space="preserve">                     </w:t>
      </w:r>
      <w:r w:rsidRPr="008B585B">
        <w:rPr>
          <w:sz w:val="24"/>
          <w:szCs w:val="24"/>
        </w:rPr>
        <w:t xml:space="preserve"> 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D8577D" w:rsidRDefault="00D8577D"/>
    <w:p w:rsidR="00D8577D" w:rsidRDefault="00D8577D"/>
    <w:sectPr w:rsidR="00D8577D" w:rsidSect="0050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FB4"/>
    <w:rsid w:val="00062C53"/>
    <w:rsid w:val="002B795B"/>
    <w:rsid w:val="00504AF5"/>
    <w:rsid w:val="006D27D6"/>
    <w:rsid w:val="006F3C1A"/>
    <w:rsid w:val="00766A08"/>
    <w:rsid w:val="008B585B"/>
    <w:rsid w:val="009F4BD9"/>
    <w:rsid w:val="00A33714"/>
    <w:rsid w:val="00B0392A"/>
    <w:rsid w:val="00D31077"/>
    <w:rsid w:val="00D8577D"/>
    <w:rsid w:val="00DE2245"/>
    <w:rsid w:val="00E0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A33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1610</Words>
  <Characters>9182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1</cp:lastModifiedBy>
  <cp:revision>7</cp:revision>
  <dcterms:created xsi:type="dcterms:W3CDTF">2019-02-10T17:50:00Z</dcterms:created>
  <dcterms:modified xsi:type="dcterms:W3CDTF">2003-12-31T22:08:00Z</dcterms:modified>
</cp:coreProperties>
</file>