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AF" w:rsidRPr="009C2829" w:rsidRDefault="00573DAF">
      <w:pPr>
        <w:rPr>
          <w:rFonts w:ascii="Times New Roman" w:hAnsi="Times New Roman"/>
          <w:b/>
          <w:sz w:val="40"/>
          <w:szCs w:val="40"/>
        </w:rPr>
      </w:pPr>
      <w:r w:rsidRPr="009C2829">
        <w:rPr>
          <w:rFonts w:ascii="Times New Roman" w:hAnsi="Times New Roman"/>
          <w:b/>
          <w:sz w:val="40"/>
          <w:szCs w:val="40"/>
        </w:rPr>
        <w:t xml:space="preserve">          1 – 4 классазул Авар каламалъул </w:t>
      </w:r>
    </w:p>
    <w:p w:rsidR="00573DAF" w:rsidRPr="009C2829" w:rsidRDefault="00573DAF">
      <w:pPr>
        <w:rPr>
          <w:rFonts w:ascii="Times New Roman" w:hAnsi="Times New Roman"/>
          <w:b/>
          <w:sz w:val="40"/>
          <w:szCs w:val="40"/>
        </w:rPr>
      </w:pPr>
      <w:r w:rsidRPr="009C2829">
        <w:rPr>
          <w:rFonts w:ascii="Times New Roman" w:hAnsi="Times New Roman"/>
          <w:b/>
          <w:sz w:val="40"/>
          <w:szCs w:val="40"/>
        </w:rPr>
        <w:t>Рабочий программаялъе аннотация ( ФГОС )</w:t>
      </w:r>
    </w:p>
    <w:p w:rsidR="00573DAF" w:rsidRPr="009C2829" w:rsidRDefault="00573DAF" w:rsidP="009C2829">
      <w:pPr>
        <w:jc w:val="center"/>
        <w:rPr>
          <w:rFonts w:ascii="Times New Roman" w:hAnsi="Times New Roman"/>
          <w:b/>
          <w:sz w:val="40"/>
          <w:szCs w:val="40"/>
        </w:rPr>
      </w:pPr>
      <w:r w:rsidRPr="009C2829">
        <w:rPr>
          <w:rFonts w:ascii="Times New Roman" w:hAnsi="Times New Roman"/>
          <w:b/>
          <w:sz w:val="40"/>
          <w:szCs w:val="40"/>
        </w:rPr>
        <w:t xml:space="preserve">ГКОУ  РД   « Будёновская  ООШ </w:t>
      </w:r>
      <w:r w:rsidRPr="009C2829">
        <w:rPr>
          <w:rFonts w:ascii="Times New Roman" w:hAnsi="Times New Roman"/>
          <w:b/>
          <w:bCs/>
          <w:sz w:val="40"/>
          <w:szCs w:val="40"/>
        </w:rPr>
        <w:t>Ахвахского района</w:t>
      </w:r>
      <w:r w:rsidRPr="009C2829">
        <w:rPr>
          <w:rFonts w:ascii="Times New Roman" w:hAnsi="Times New Roman"/>
          <w:b/>
          <w:sz w:val="40"/>
          <w:szCs w:val="40"/>
        </w:rPr>
        <w:t>».</w:t>
      </w:r>
    </w:p>
    <w:p w:rsidR="00573DAF" w:rsidRPr="009C2829" w:rsidRDefault="00573DAF" w:rsidP="00A14DF1">
      <w:pPr>
        <w:rPr>
          <w:rFonts w:ascii="Times New Roman" w:hAnsi="Times New Roman"/>
          <w:sz w:val="40"/>
          <w:szCs w:val="40"/>
        </w:rPr>
      </w:pPr>
      <w:r w:rsidRPr="009C2829">
        <w:rPr>
          <w:rFonts w:ascii="Times New Roman" w:hAnsi="Times New Roman"/>
          <w:sz w:val="40"/>
          <w:szCs w:val="40"/>
        </w:rPr>
        <w:t>Программа х1адур гьабуна байбихьул школалда  т1уразаризе х1исабалде росарал  х1асилалги, байбихьул школалъул лъайкьеялъул  федералияб пачалихъияб стандартги кьоч1ое росун.</w:t>
      </w:r>
    </w:p>
    <w:p w:rsidR="00573DAF" w:rsidRPr="009C2829" w:rsidRDefault="00573DAF" w:rsidP="00A14DF1">
      <w:pPr>
        <w:rPr>
          <w:rFonts w:ascii="Times New Roman" w:hAnsi="Times New Roman"/>
          <w:sz w:val="40"/>
          <w:szCs w:val="40"/>
        </w:rPr>
      </w:pPr>
      <w:r w:rsidRPr="009C2829">
        <w:rPr>
          <w:rFonts w:ascii="Times New Roman" w:hAnsi="Times New Roman"/>
          <w:sz w:val="40"/>
          <w:szCs w:val="40"/>
        </w:rPr>
        <w:t>Ц1алул курс г1уц1ун буго маг1арулазул, г1урусазул ва Дагъистаналъул цогидал миллатазул хъвадарухъабазул ва шаг1ирзабазул художествиял асараздасан.</w:t>
      </w:r>
    </w:p>
    <w:p w:rsidR="00573DAF" w:rsidRPr="009C2829" w:rsidRDefault="00573DAF" w:rsidP="00A14DF1">
      <w:pPr>
        <w:rPr>
          <w:rFonts w:ascii="Times New Roman" w:hAnsi="Times New Roman"/>
          <w:sz w:val="40"/>
          <w:szCs w:val="40"/>
        </w:rPr>
      </w:pPr>
      <w:r w:rsidRPr="009C2829">
        <w:rPr>
          <w:rFonts w:ascii="Times New Roman" w:hAnsi="Times New Roman"/>
          <w:sz w:val="40"/>
          <w:szCs w:val="40"/>
        </w:rPr>
        <w:t>Литературияб ц1алиялъе кинабниги кьун буго  237 саг1ат .</w:t>
      </w:r>
    </w:p>
    <w:p w:rsidR="00573DAF" w:rsidRPr="009C2829" w:rsidRDefault="00573DAF" w:rsidP="00A14DF1">
      <w:pPr>
        <w:rPr>
          <w:rFonts w:ascii="Times New Roman" w:hAnsi="Times New Roman"/>
          <w:sz w:val="40"/>
          <w:szCs w:val="40"/>
        </w:rPr>
      </w:pPr>
      <w:r w:rsidRPr="009C2829">
        <w:rPr>
          <w:rFonts w:ascii="Times New Roman" w:hAnsi="Times New Roman"/>
          <w:sz w:val="40"/>
          <w:szCs w:val="40"/>
        </w:rPr>
        <w:t>Т1оцебесеб классалда литературияб ц1алиялъе бихьизабун буго  33 саг1ат ( 33 ц1алул анкь, анкьида жаниб 1 саг1ат).</w:t>
      </w:r>
    </w:p>
    <w:p w:rsidR="00573DAF" w:rsidRPr="009C2829" w:rsidRDefault="00573DAF" w:rsidP="00A14DF1">
      <w:pPr>
        <w:rPr>
          <w:rFonts w:ascii="Times New Roman" w:hAnsi="Times New Roman"/>
          <w:sz w:val="40"/>
          <w:szCs w:val="40"/>
        </w:rPr>
      </w:pPr>
      <w:r w:rsidRPr="009C2829">
        <w:rPr>
          <w:rFonts w:ascii="Times New Roman" w:hAnsi="Times New Roman"/>
          <w:sz w:val="40"/>
          <w:szCs w:val="40"/>
        </w:rPr>
        <w:t>2 – 4 классазда  68 – 68 саг1ат кьун буго ( щибаб классалда 34 ц1алул анкь, анкьида жаниб  2-2 саг1ат).</w:t>
      </w:r>
      <w:bookmarkStart w:id="0" w:name="_GoBack"/>
      <w:bookmarkEnd w:id="0"/>
    </w:p>
    <w:sectPr w:rsidR="00573DAF" w:rsidRPr="009C2829" w:rsidSect="0029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CF8"/>
    <w:rsid w:val="000F2827"/>
    <w:rsid w:val="002929BF"/>
    <w:rsid w:val="00573DAF"/>
    <w:rsid w:val="005C1CF8"/>
    <w:rsid w:val="009C2829"/>
    <w:rsid w:val="00A14DF1"/>
    <w:rsid w:val="00A83190"/>
    <w:rsid w:val="00AA7C0F"/>
    <w:rsid w:val="00CB3FDA"/>
    <w:rsid w:val="00D5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108</Words>
  <Characters>620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Курбан-Али</dc:creator>
  <cp:keywords/>
  <dc:description/>
  <cp:lastModifiedBy>1</cp:lastModifiedBy>
  <cp:revision>4</cp:revision>
  <cp:lastPrinted>2019-02-11T18:41:00Z</cp:lastPrinted>
  <dcterms:created xsi:type="dcterms:W3CDTF">2019-02-11T18:10:00Z</dcterms:created>
  <dcterms:modified xsi:type="dcterms:W3CDTF">2019-02-12T05:36:00Z</dcterms:modified>
</cp:coreProperties>
</file>